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b/>
          <w:bCs/>
          <w:color w:val="FF0000"/>
          <w:sz w:val="24"/>
          <w:szCs w:val="24"/>
          <w:lang w:val="es-ES_tradnl" w:eastAsia="es-ES_tradnl"/>
        </w:rPr>
        <w:t>16.- TARDA del 26-4-1713: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alt="cperucita" style="position:absolute;margin-left:333pt;margin-top:8.2pt;width:195.05pt;height:145.6pt;z-index:-251658240;visibility:visible">
            <v:imagedata r:id="rId4" o:title=""/>
          </v:shape>
        </w:pict>
      </w: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C.- hola Lobo, sabies que els insectes representen la vida diminuta?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n-GB" w:eastAsia="es-ES_tradnl"/>
        </w:rPr>
        <w:t>L.- Bé! clar, així ès, però ho has dit tan bonic!!!!!</w:t>
      </w:r>
    </w:p>
    <w:p w:rsidR="007807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C.- amb les seves ales, mantenen la vibració, mantenen el TO de la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 música.</w:t>
      </w:r>
    </w:p>
    <w:p w:rsidR="007807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L.- ja veig que t’ha impactat el tema, i que la classe ha estat 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interessant.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C.- sí! ens han mostrat els insectes com éssers màgics.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les seves ales son membranes tan perfectes i belles que semblen fetes per un artista.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i resulta que el seu disseny es precisament per mantenir la vibració terrestre, la que interacciona amb tota la naturalesa.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com també fan les fulles dels arbres i les branques que emeten aquell so tan guapo.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L.- realment els insectes son el mes petit fractal de vibració, i com bé dius alguns semblen mes que un cos amb ales, unes ales amb un minúscul cos, com donant a entenent la importancia de la funció.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les ales et permeten anar d’una dimensió a l’altra…..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son missatgers per excel·lència, els porten la vida d’un costat a l’altra, utilitzats per la “mare divina”, Gaia amorosa ens ha facultat a tots perquè la vibració no pari.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Els insectes van d’un costat a l’altre però no a qualsevol lloc, on hi ha aliment, vida, color, llum….., moltes vegades a perill de la seva “integritat”, doncs si l’home es aprop ja sabem com les gasten!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ells pol·linitzen, ells vibren, canten, processen energia incondicionalment.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C.- No es facil ser el mes petit segment?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i alhora es el mes imprescindible, doncs es segment a segment que es conforma tota la trajectòria.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L.- no!, no es fàcil precisà del nèctar, ni ser atret per la llum.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el nectar es el fruit de la flor, la dolcesa de la vida, l’energia vital.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i la llum es l’estel·la que et guia i anul·la els teus ulls amb la claror.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C.- Ala! Lobo això si que es fer poesia, i sembla que a mes parlis de algunes persones.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L.- ja!ja!ja!, m’has inspirat tu, que consti.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Es que tot es un SÍMBOL, en realitat i mai millor dit, el que passa es que estem participant en un projecte únic, on intervenim tots, segments grans i petits.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No es faci’l anar cap a la llum com tampoc fer llum, fixa’t sinó en el que els passa als insectes, els intercepten el camí, els aniquilen. i als homes que viuen en la “foscor” no els agrada que una llum els enlluerni i…..se la carreguen.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clar que no podran interrompre la dansa, pero hem d’estar preparats per si una pala amb molta traça ens atura pel camí.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C.- no se si entenc massa bé el que em dius Lobo, pero si que se el que els passa als insectes de casa meva que s’atreveixen a entrar i pul·lular per la llum.</w:t>
      </w:r>
    </w:p>
    <w:p w:rsidR="00780780" w:rsidRPr="00162480" w:rsidRDefault="00780780" w:rsidP="001624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162480">
        <w:rPr>
          <w:rFonts w:ascii="Times New Roman" w:hAnsi="Times New Roman" w:cs="Times New Roman"/>
          <w:sz w:val="24"/>
          <w:szCs w:val="24"/>
          <w:lang w:val="es-ES_tradnl" w:eastAsia="es-ES_tradnl"/>
        </w:rPr>
        <w:t>t’estimo Lobo</w:t>
      </w:r>
    </w:p>
    <w:p w:rsidR="00780780" w:rsidRPr="00874B8D" w:rsidRDefault="00780780" w:rsidP="009310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874B8D">
        <w:rPr>
          <w:rFonts w:ascii="Times New Roman" w:hAnsi="Times New Roman" w:cs="Times New Roman"/>
          <w:sz w:val="24"/>
          <w:szCs w:val="24"/>
          <w:lang w:val="es-ES_tradnl" w:eastAsia="es-ES_tradnl"/>
        </w:rPr>
        <w:t>Els autors, Cesca, en pAU .</w:t>
      </w:r>
    </w:p>
    <w:p w:rsidR="00780780" w:rsidRPr="00874B8D" w:rsidRDefault="00780780" w:rsidP="00931048">
      <w:pPr>
        <w:spacing w:before="100" w:beforeAutospacing="1" w:after="100" w:afterAutospacing="1" w:line="240" w:lineRule="auto"/>
        <w:rPr>
          <w:lang w:val="es-ES_tradnl"/>
        </w:rPr>
      </w:pPr>
    </w:p>
    <w:sectPr w:rsidR="00780780" w:rsidRPr="00874B8D" w:rsidSect="00865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4A"/>
    <w:rsid w:val="00162480"/>
    <w:rsid w:val="001C1A30"/>
    <w:rsid w:val="001F5301"/>
    <w:rsid w:val="00267726"/>
    <w:rsid w:val="002E19DB"/>
    <w:rsid w:val="00313D6C"/>
    <w:rsid w:val="00330E39"/>
    <w:rsid w:val="00404A51"/>
    <w:rsid w:val="00505E4E"/>
    <w:rsid w:val="005A0066"/>
    <w:rsid w:val="00685441"/>
    <w:rsid w:val="00780780"/>
    <w:rsid w:val="0086584A"/>
    <w:rsid w:val="00874B8D"/>
    <w:rsid w:val="00931048"/>
    <w:rsid w:val="009F2E12"/>
    <w:rsid w:val="00A04BDF"/>
    <w:rsid w:val="00A22D0E"/>
    <w:rsid w:val="00A75B2F"/>
    <w:rsid w:val="00AC3659"/>
    <w:rsid w:val="00B13DB7"/>
    <w:rsid w:val="00BC225C"/>
    <w:rsid w:val="00BE4F88"/>
    <w:rsid w:val="00E71E0F"/>
    <w:rsid w:val="00E7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59"/>
    <w:pPr>
      <w:spacing w:after="200" w:line="276" w:lineRule="auto"/>
    </w:pPr>
    <w:rPr>
      <w:rFonts w:cs="Calibri"/>
      <w:lang w:val="ca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6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99"/>
    <w:qFormat/>
    <w:rsid w:val="0086584A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6584A"/>
  </w:style>
  <w:style w:type="paragraph" w:styleId="BalloonText">
    <w:name w:val="Balloon Text"/>
    <w:basedOn w:val="Normal"/>
    <w:link w:val="BalloonTextChar"/>
    <w:uiPriority w:val="99"/>
    <w:semiHidden/>
    <w:rsid w:val="0031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D6C"/>
    <w:rPr>
      <w:rFonts w:ascii="Tahoma" w:hAnsi="Tahoma" w:cs="Tahoma"/>
      <w:sz w:val="16"/>
      <w:szCs w:val="16"/>
      <w:lang w:val="ca-ES"/>
    </w:rPr>
  </w:style>
  <w:style w:type="character" w:styleId="Emphasis">
    <w:name w:val="Emphasis"/>
    <w:basedOn w:val="DefaultParagraphFont"/>
    <w:uiPriority w:val="99"/>
    <w:qFormat/>
    <w:locked/>
    <w:rsid w:val="00BC225C"/>
    <w:rPr>
      <w:i/>
      <w:iCs/>
    </w:rPr>
  </w:style>
  <w:style w:type="character" w:styleId="Hyperlink">
    <w:name w:val="Hyperlink"/>
    <w:basedOn w:val="DefaultParagraphFont"/>
    <w:uiPriority w:val="99"/>
    <w:rsid w:val="002677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395</Words>
  <Characters>2176</Characters>
  <Application>Microsoft Office Outlook</Application>
  <DocSecurity>0</DocSecurity>
  <Lines>0</Lines>
  <Paragraphs>0</Paragraphs>
  <ScaleCrop>false</ScaleCrop>
  <Company>Windows 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Cesca</dc:creator>
  <cp:keywords/>
  <dc:description/>
  <cp:lastModifiedBy>Administrador</cp:lastModifiedBy>
  <cp:revision>2</cp:revision>
  <dcterms:created xsi:type="dcterms:W3CDTF">2014-08-12T07:55:00Z</dcterms:created>
  <dcterms:modified xsi:type="dcterms:W3CDTF">2014-08-12T07:55:00Z</dcterms:modified>
</cp:coreProperties>
</file>